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20"/>
        <w:gridCol w:w="572"/>
        <w:gridCol w:w="425"/>
        <w:gridCol w:w="709"/>
        <w:gridCol w:w="425"/>
        <w:gridCol w:w="567"/>
        <w:gridCol w:w="712"/>
        <w:gridCol w:w="1687"/>
        <w:gridCol w:w="284"/>
        <w:gridCol w:w="1865"/>
      </w:tblGrid>
      <w:tr w:rsidR="00F67320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D3255C" w:rsidRDefault="00DF787F" w:rsidP="004D213B">
            <w:pPr>
              <w:pStyle w:val="leeg"/>
            </w:pPr>
            <w:bookmarkStart w:id="0" w:name="_GoBack"/>
            <w:bookmarkEnd w:id="0"/>
          </w:p>
        </w:tc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2230A4" w:rsidRDefault="00A46C27" w:rsidP="00A46C2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Overzicht van de facturen bij de a</w:t>
            </w:r>
            <w:r w:rsidR="003A5CAF">
              <w:rPr>
                <w:color w:val="auto"/>
                <w:sz w:val="36"/>
                <w:szCs w:val="36"/>
              </w:rPr>
              <w:t>anvraag van een premie voor de renovatie van een woning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3D114E" w:rsidRDefault="003A5CAF" w:rsidP="00BF33C8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RENO</w:t>
            </w:r>
            <w:r w:rsidR="00A46C27">
              <w:rPr>
                <w:sz w:val="12"/>
                <w:szCs w:val="12"/>
              </w:rPr>
              <w:t xml:space="preserve"> FACTUURLIJST</w:t>
            </w:r>
            <w:r w:rsidR="003C34C3" w:rsidRPr="003D114E">
              <w:rPr>
                <w:sz w:val="12"/>
                <w:szCs w:val="12"/>
              </w:rPr>
              <w:t>-01-</w:t>
            </w:r>
            <w:r w:rsidR="004B1258">
              <w:rPr>
                <w:sz w:val="12"/>
                <w:szCs w:val="12"/>
              </w:rPr>
              <w:t>20160512</w:t>
            </w:r>
          </w:p>
        </w:tc>
      </w:tr>
      <w:tr w:rsidR="003C34C3" w:rsidRPr="003D114E" w:rsidTr="00E148B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leeg"/>
            </w:pP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F67320" w:rsidRPr="003D114E" w:rsidTr="00E148BE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leeg"/>
            </w:pPr>
          </w:p>
        </w:tc>
        <w:tc>
          <w:tcPr>
            <w:tcW w:w="77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CAF" w:rsidRPr="003D114E" w:rsidRDefault="003A5CAF" w:rsidP="003A5CAF">
            <w:r>
              <w:t>Wonen-Vlaanderen</w:t>
            </w:r>
          </w:p>
          <w:p w:rsidR="00133C0B" w:rsidRPr="003D114E" w:rsidRDefault="00133C0B" w:rsidP="00133C0B">
            <w:pPr>
              <w:rPr>
                <w:rStyle w:val="Zwaar"/>
              </w:rPr>
            </w:pPr>
            <w:r>
              <w:rPr>
                <w:rStyle w:val="Zwaar"/>
              </w:rPr>
              <w:t>Wonen Vlaams-Brabant</w:t>
            </w:r>
          </w:p>
          <w:p w:rsidR="00133C0B" w:rsidRPr="003D114E" w:rsidRDefault="00133C0B" w:rsidP="00133C0B">
            <w:r>
              <w:t>Diestsepoort 6 bus 92, 3000</w:t>
            </w:r>
            <w:r w:rsidRPr="003D114E">
              <w:t xml:space="preserve"> </w:t>
            </w:r>
            <w:r>
              <w:t>LEUVEN</w:t>
            </w:r>
          </w:p>
          <w:p w:rsidR="00133C0B" w:rsidRPr="001261D2" w:rsidRDefault="00133C0B" w:rsidP="00133C0B">
            <w:pPr>
              <w:rPr>
                <w:lang w:val="en-US"/>
              </w:rPr>
            </w:pPr>
            <w:r w:rsidRPr="001261D2">
              <w:rPr>
                <w:rStyle w:val="Zwaar"/>
                <w:lang w:val="en-US"/>
              </w:rPr>
              <w:t>T</w:t>
            </w:r>
            <w:r w:rsidRPr="001261D2">
              <w:rPr>
                <w:lang w:val="en-US"/>
              </w:rPr>
              <w:t xml:space="preserve"> </w:t>
            </w:r>
            <w:r>
              <w:rPr>
                <w:lang w:val="en-US"/>
              </w:rPr>
              <w:t>016 66 59 30</w:t>
            </w:r>
            <w:r w:rsidRPr="001261D2">
              <w:rPr>
                <w:lang w:val="en-US"/>
              </w:rPr>
              <w:t xml:space="preserve"> – </w:t>
            </w:r>
            <w:r w:rsidRPr="001261D2">
              <w:rPr>
                <w:rStyle w:val="Zwaar"/>
                <w:lang w:val="en-US"/>
              </w:rPr>
              <w:t>F</w:t>
            </w:r>
            <w:r w:rsidRPr="001261D2">
              <w:rPr>
                <w:lang w:val="en-US"/>
              </w:rPr>
              <w:t xml:space="preserve"> 01</w:t>
            </w:r>
            <w:r>
              <w:rPr>
                <w:lang w:val="en-US"/>
              </w:rPr>
              <w:t>6 66 59 35</w:t>
            </w:r>
          </w:p>
          <w:p w:rsidR="00133C0B" w:rsidRPr="001261D2" w:rsidRDefault="007F05D2" w:rsidP="00133C0B">
            <w:pPr>
              <w:rPr>
                <w:lang w:val="en-US"/>
              </w:rPr>
            </w:pPr>
            <w:hyperlink r:id="rId9" w:history="1">
              <w:r w:rsidR="00133C0B" w:rsidRPr="002D24D0">
                <w:rPr>
                  <w:rStyle w:val="Hyperlink"/>
                  <w:lang w:val="en-US"/>
                </w:rPr>
                <w:t>wonenvlaamsbrabant@rwo.vlaanderen.be</w:t>
              </w:r>
            </w:hyperlink>
            <w:r w:rsidR="00133C0B" w:rsidRPr="001261D2">
              <w:rPr>
                <w:lang w:val="en-US"/>
              </w:rPr>
              <w:t xml:space="preserve"> </w:t>
            </w:r>
          </w:p>
          <w:p w:rsidR="003C34C3" w:rsidRDefault="007F05D2" w:rsidP="003A5CAF">
            <w:pPr>
              <w:ind w:left="29"/>
            </w:pPr>
            <w:hyperlink r:id="rId10" w:history="1">
              <w:r w:rsidR="003A5CAF" w:rsidRPr="00E738F1">
                <w:rPr>
                  <w:rStyle w:val="Hyperlink"/>
                </w:rPr>
                <w:t>www.wonenvlaanderen.be</w:t>
              </w:r>
            </w:hyperlink>
          </w:p>
          <w:p w:rsidR="003A5CAF" w:rsidRPr="003A5CAF" w:rsidRDefault="003A5CAF" w:rsidP="003A5CAF">
            <w:pPr>
              <w:ind w:left="29"/>
            </w:pPr>
            <w:r>
              <w:t>Bezoektijd en telefonisch bereikbaar: elke werkdag van 8.30 tot 12.30 uur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:rsidR="003C34C3" w:rsidRPr="003D114E" w:rsidRDefault="003C34C3" w:rsidP="00611406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F67320" w:rsidRPr="003D114E" w:rsidTr="00E148BE">
        <w:trPr>
          <w:trHeight w:val="39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17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34C3" w:rsidRPr="003D114E" w:rsidRDefault="003C34C3" w:rsidP="00611406">
            <w:pPr>
              <w:ind w:left="29"/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4C3" w:rsidRPr="007D58A4" w:rsidRDefault="003C34C3" w:rsidP="00611406"/>
        </w:tc>
      </w:tr>
      <w:tr w:rsidR="00F67320" w:rsidRPr="003D114E" w:rsidTr="00E148BE">
        <w:trPr>
          <w:trHeight w:val="62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ind w:left="29"/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34C3" w:rsidRPr="00CB4711" w:rsidRDefault="003C34C3" w:rsidP="00611406">
            <w:pPr>
              <w:pStyle w:val="rechts"/>
              <w:ind w:left="29"/>
            </w:pPr>
            <w:r w:rsidRPr="00CB4711">
              <w:t>dossiernummer</w:t>
            </w:r>
          </w:p>
        </w:tc>
      </w:tr>
      <w:tr w:rsidR="00F67320" w:rsidRPr="003D114E" w:rsidTr="00E148BE">
        <w:trPr>
          <w:trHeight w:val="39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17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34C3" w:rsidRPr="003D114E" w:rsidRDefault="003C34C3" w:rsidP="00611406">
            <w:pPr>
              <w:ind w:left="29"/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4C3" w:rsidRPr="007D58A4" w:rsidRDefault="003C34C3" w:rsidP="00611406"/>
        </w:tc>
      </w:tr>
      <w:tr w:rsidR="003C34C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2B4E40" w:rsidRDefault="003C34C3" w:rsidP="00611406">
            <w:pPr>
              <w:pStyle w:val="leeg"/>
              <w:rPr>
                <w:lang w:val="en-US"/>
              </w:rPr>
            </w:pP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9401E" w:rsidRDefault="00611406" w:rsidP="00611406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:rsidR="003C34C3" w:rsidRDefault="00A46C27" w:rsidP="00611406">
            <w:pPr>
              <w:pStyle w:val="Aanwijzing"/>
              <w:spacing w:after="40"/>
            </w:pPr>
            <w:r>
              <w:t xml:space="preserve">Als u een premie aanvraagt voor de renovatie van een woning, voegt u dit overzicht bij het aanvraagformulier. </w:t>
            </w:r>
          </w:p>
          <w:p w:rsidR="00A46C27" w:rsidRDefault="00A46C27" w:rsidP="00611406">
            <w:pPr>
              <w:pStyle w:val="Aanwijzing"/>
              <w:spacing w:after="40"/>
            </w:pPr>
            <w:r>
              <w:t xml:space="preserve">Met dit formulier geeft u een overzicht van de facturen voor de uitgevoerde werkzaamheden. U nummert alle facturen en u neemt ze op in het overzicht. </w:t>
            </w:r>
          </w:p>
          <w:p w:rsidR="00611406" w:rsidRPr="0039401E" w:rsidRDefault="00A46C27" w:rsidP="00611406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 vindt u meer informatie?</w:t>
            </w:r>
          </w:p>
          <w:p w:rsidR="00611406" w:rsidRPr="0039401E" w:rsidRDefault="002A2FE2" w:rsidP="00A46C27">
            <w:pPr>
              <w:pStyle w:val="Aanwijzing"/>
              <w:spacing w:after="40"/>
            </w:pPr>
            <w:r>
              <w:t>In de toelichtingsbijlage is meer informatie opgenomen over de voorwaa</w:t>
            </w:r>
            <w:r w:rsidR="006A1A8F">
              <w:t xml:space="preserve">rden waaraan </w:t>
            </w:r>
            <w:r w:rsidR="00A46C27">
              <w:t>de facturen moeten voldoen, en over de werkzaamheden die in aanmerking komen.</w:t>
            </w:r>
          </w:p>
        </w:tc>
      </w:tr>
      <w:tr w:rsidR="00A566C2" w:rsidRPr="003D114E" w:rsidTr="00E148BE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leeg"/>
            </w:pPr>
          </w:p>
        </w:tc>
      </w:tr>
      <w:tr w:rsidR="00A566C2" w:rsidRPr="003D114E" w:rsidTr="00E148B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566C2" w:rsidRPr="003D114E" w:rsidRDefault="00A566C2" w:rsidP="00E738F1">
            <w:pPr>
              <w:pStyle w:val="leeg"/>
            </w:pP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A566C2" w:rsidRPr="003D114E" w:rsidRDefault="00A566C2" w:rsidP="00E738F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Persoonlijke gegevens</w:t>
            </w:r>
          </w:p>
        </w:tc>
      </w:tr>
      <w:tr w:rsidR="00A46C27" w:rsidRPr="003D114E" w:rsidTr="00E148BE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27" w:rsidRPr="003D114E" w:rsidRDefault="00A46C27" w:rsidP="0048701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46C27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27" w:rsidRPr="003D114E" w:rsidRDefault="00A46C27" w:rsidP="00487013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27" w:rsidRPr="00232277" w:rsidRDefault="00A46C27" w:rsidP="00487013">
            <w:pPr>
              <w:pStyle w:val="Vraag"/>
            </w:pPr>
            <w:r w:rsidRPr="00232277">
              <w:t>V</w:t>
            </w:r>
            <w:r>
              <w:t>ul uw persoonlijke gegevens in.</w:t>
            </w:r>
          </w:p>
          <w:p w:rsidR="00A46C27" w:rsidRPr="00B90884" w:rsidRDefault="00A46C27" w:rsidP="00487013">
            <w:pPr>
              <w:pStyle w:val="Aanwijzing"/>
              <w:rPr>
                <w:rStyle w:val="Zwaar"/>
                <w:b w:val="0"/>
              </w:rPr>
            </w:pPr>
            <w:r>
              <w:t>Bij het adres vermeldt u het adres van de premiewoning.</w:t>
            </w:r>
          </w:p>
        </w:tc>
      </w:tr>
      <w:tr w:rsidR="00A566C2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4C6E93" w:rsidRDefault="00A566C2" w:rsidP="00487013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jc w:val="right"/>
            </w:pPr>
            <w:r>
              <w:t>voor- en achternaam</w:t>
            </w:r>
          </w:p>
        </w:tc>
        <w:tc>
          <w:tcPr>
            <w:tcW w:w="7246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6C2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4C6E93" w:rsidRDefault="00A566C2" w:rsidP="00E738F1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jc w:val="right"/>
            </w:pPr>
            <w:r>
              <w:t>straat en nummer</w:t>
            </w:r>
          </w:p>
        </w:tc>
        <w:tc>
          <w:tcPr>
            <w:tcW w:w="7246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6C2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4C6E93" w:rsidRDefault="00A566C2" w:rsidP="00E738F1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jc w:val="right"/>
            </w:pPr>
            <w:r>
              <w:t>postnummer en gemeente</w:t>
            </w:r>
          </w:p>
        </w:tc>
        <w:tc>
          <w:tcPr>
            <w:tcW w:w="7246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6C2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4C6E93" w:rsidRDefault="00A566C2" w:rsidP="00E738F1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6A1A8F" w:rsidP="00E738F1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="00A566C2" w:rsidRPr="003D114E">
              <w:t>datum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6C2" w:rsidRPr="003D114E" w:rsidRDefault="00A566C2" w:rsidP="00E738F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6C2" w:rsidRPr="003D114E" w:rsidRDefault="00A566C2" w:rsidP="00E738F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6C2" w:rsidRPr="003D114E" w:rsidRDefault="00A566C2" w:rsidP="00E738F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leeg"/>
              <w:jc w:val="left"/>
            </w:pPr>
          </w:p>
        </w:tc>
      </w:tr>
      <w:tr w:rsidR="00A46C27" w:rsidRPr="003D114E" w:rsidTr="00E148BE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27" w:rsidRPr="003D114E" w:rsidRDefault="00A46C27" w:rsidP="00487013">
            <w:pPr>
              <w:pStyle w:val="leeg"/>
            </w:pPr>
          </w:p>
        </w:tc>
      </w:tr>
      <w:tr w:rsidR="00A46C27" w:rsidRPr="003D114E" w:rsidTr="00E148B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6C27" w:rsidRPr="003D114E" w:rsidRDefault="00A46C27" w:rsidP="00487013">
            <w:pPr>
              <w:pStyle w:val="leeg"/>
            </w:pP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A46C27" w:rsidRPr="003D114E" w:rsidRDefault="00A46C27" w:rsidP="0048701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facturen</w:t>
            </w:r>
          </w:p>
        </w:tc>
      </w:tr>
      <w:tr w:rsidR="00EF408A" w:rsidRPr="003D114E" w:rsidTr="00E148BE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Pr="003D114E" w:rsidRDefault="00EF408A" w:rsidP="0048701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EF408A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Pr="003D114E" w:rsidRDefault="00EF408A" w:rsidP="0048701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Default="00EF408A" w:rsidP="00EF408A">
            <w:pPr>
              <w:pStyle w:val="Aanwijzing"/>
              <w:rPr>
                <w:rStyle w:val="Nadruk"/>
                <w:bCs w:val="0"/>
                <w:i/>
              </w:rPr>
            </w:pPr>
            <w:r>
              <w:t>Voeg bij dit overzicht een kopie van de facturen van de werkzaamheden waarvoor u een premie aanvraagt</w:t>
            </w:r>
            <w:r w:rsidRPr="00B90884">
              <w:rPr>
                <w:rStyle w:val="Nadruk"/>
                <w:bCs w:val="0"/>
              </w:rPr>
              <w:t>.</w:t>
            </w:r>
            <w:r>
              <w:rPr>
                <w:rStyle w:val="Nadruk"/>
                <w:bCs w:val="0"/>
              </w:rPr>
              <w:t xml:space="preserve"> </w:t>
            </w:r>
            <w:r>
              <w:rPr>
                <w:rStyle w:val="Nadruk"/>
                <w:bCs w:val="0"/>
                <w:i/>
              </w:rPr>
              <w:t>Ter verduidelijking van de facturen mag u ook een kopie van een offerte of bestek bij dit overzicht voegen.</w:t>
            </w:r>
          </w:p>
          <w:p w:rsidR="00EF408A" w:rsidRDefault="00EF408A" w:rsidP="00EF408A">
            <w:pPr>
              <w:pStyle w:val="Aanwijzing"/>
              <w:rPr>
                <w:rStyle w:val="Nadruk"/>
                <w:bCs w:val="0"/>
                <w:i/>
              </w:rPr>
            </w:pPr>
            <w:r>
              <w:rPr>
                <w:rStyle w:val="Nadruk"/>
                <w:bCs w:val="0"/>
                <w:i/>
              </w:rPr>
              <w:t>Facturen komen alleen in aanmerking als ze de volgende gegevens bevatten: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r>
              <w:rPr>
                <w:rStyle w:val="Nadruk"/>
                <w:bCs w:val="0"/>
                <w:i/>
              </w:rPr>
              <w:t>de naam, het adres en het btw-nummer van de leverancier</w:t>
            </w:r>
            <w:r w:rsidR="00E148BE">
              <w:rPr>
                <w:rStyle w:val="Nadruk"/>
                <w:bCs w:val="0"/>
                <w:i/>
              </w:rPr>
              <w:t>;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r>
              <w:rPr>
                <w:rStyle w:val="Nadruk"/>
                <w:bCs w:val="0"/>
                <w:i/>
              </w:rPr>
              <w:t>de datum en het factuurnummer van de facturen die nog geen twee jaar oud zijn</w:t>
            </w:r>
            <w:r w:rsidR="00E148BE">
              <w:rPr>
                <w:rStyle w:val="Nadruk"/>
                <w:bCs w:val="0"/>
                <w:i/>
              </w:rPr>
              <w:t>;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r>
              <w:rPr>
                <w:rStyle w:val="Nadruk"/>
                <w:bCs w:val="0"/>
                <w:i/>
              </w:rPr>
              <w:t>uw naam en adres</w:t>
            </w:r>
            <w:r w:rsidR="00E148BE">
              <w:rPr>
                <w:rStyle w:val="Nadruk"/>
                <w:bCs w:val="0"/>
                <w:i/>
              </w:rPr>
              <w:t>;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r>
              <w:rPr>
                <w:rStyle w:val="Nadruk"/>
                <w:bCs w:val="0"/>
                <w:i/>
              </w:rPr>
              <w:t>het adres waar de werkzaamheden uitgevoerd zijn</w:t>
            </w:r>
            <w:r w:rsidR="00E148BE">
              <w:rPr>
                <w:rStyle w:val="Nadruk"/>
                <w:bCs w:val="0"/>
                <w:i/>
              </w:rPr>
              <w:t>;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r>
              <w:rPr>
                <w:rStyle w:val="Nadruk"/>
                <w:bCs w:val="0"/>
                <w:i/>
              </w:rPr>
              <w:t>een gedetailleerde omschrijving van de werkzaamheden</w:t>
            </w:r>
            <w:r w:rsidR="00E148BE">
              <w:rPr>
                <w:rStyle w:val="Nadruk"/>
                <w:bCs w:val="0"/>
                <w:i/>
              </w:rPr>
              <w:t>;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r>
              <w:rPr>
                <w:rStyle w:val="Nadruk"/>
                <w:bCs w:val="0"/>
                <w:i/>
              </w:rPr>
              <w:t>de prijs per onderdeel en de btw.</w:t>
            </w:r>
          </w:p>
          <w:p w:rsidR="00EF408A" w:rsidRPr="00EF408A" w:rsidRDefault="00EF408A" w:rsidP="00EF408A">
            <w:pPr>
              <w:pStyle w:val="Aanwijzing"/>
              <w:rPr>
                <w:rStyle w:val="Nadruk"/>
                <w:i/>
              </w:rPr>
            </w:pPr>
            <w:r>
              <w:rPr>
                <w:rStyle w:val="Nadruk"/>
                <w:bCs w:val="0"/>
                <w:i/>
              </w:rPr>
              <w:t>Bestelbonnen, kassabonnen, offertes en verzendnota’s zijn geen facturen. Ze kunnen alleen worden gebruikt om een niet-gedetailleerde factuur te verduidelijken.</w:t>
            </w:r>
          </w:p>
        </w:tc>
      </w:tr>
      <w:tr w:rsidR="00EF408A" w:rsidRPr="003D114E" w:rsidTr="00E148BE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Pr="003D114E" w:rsidRDefault="00EF408A" w:rsidP="00487013">
            <w:pPr>
              <w:pStyle w:val="leeg"/>
            </w:pPr>
          </w:p>
        </w:tc>
      </w:tr>
    </w:tbl>
    <w:p w:rsidR="00E148BE" w:rsidRDefault="00E148BE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65"/>
        <w:gridCol w:w="366"/>
        <w:gridCol w:w="597"/>
        <w:gridCol w:w="319"/>
        <w:gridCol w:w="425"/>
        <w:gridCol w:w="567"/>
        <w:gridCol w:w="142"/>
        <w:gridCol w:w="1276"/>
        <w:gridCol w:w="589"/>
        <w:gridCol w:w="134"/>
        <w:gridCol w:w="2536"/>
        <w:gridCol w:w="142"/>
        <w:gridCol w:w="2408"/>
      </w:tblGrid>
      <w:tr w:rsidR="00EF408A" w:rsidRPr="003D114E" w:rsidTr="00E148B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F408A" w:rsidRPr="003D114E" w:rsidRDefault="00EF408A" w:rsidP="00487013">
            <w:pPr>
              <w:pStyle w:val="leeg"/>
            </w:pPr>
          </w:p>
        </w:tc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EF408A" w:rsidRPr="003D114E" w:rsidRDefault="00EF408A" w:rsidP="0048701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Overzicht van de facturen</w:t>
            </w:r>
          </w:p>
        </w:tc>
      </w:tr>
      <w:tr w:rsidR="00EF408A" w:rsidRPr="003D114E" w:rsidTr="00487013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Pr="003D114E" w:rsidRDefault="00EF408A" w:rsidP="0048701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EF408A" w:rsidRPr="003D114E" w:rsidTr="0048701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Pr="003D114E" w:rsidRDefault="00487013" w:rsidP="0048701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95" w:rsidRPr="00820995" w:rsidRDefault="00017982" w:rsidP="00487013">
            <w:pPr>
              <w:pStyle w:val="Aanwijzing"/>
              <w:rPr>
                <w:b/>
                <w:i w:val="0"/>
              </w:rPr>
            </w:pPr>
            <w:r>
              <w:rPr>
                <w:b/>
                <w:i w:val="0"/>
              </w:rPr>
              <w:t>Vermeld in de onderstaande tabel de gegevens van de facturen.</w:t>
            </w:r>
          </w:p>
          <w:p w:rsidR="00EF408A" w:rsidRDefault="00EF408A" w:rsidP="00487013">
            <w:pPr>
              <w:pStyle w:val="Aanwijzing"/>
            </w:pPr>
            <w:r>
              <w:t xml:space="preserve">Neem de nummering van de facturen over in de onderstaande tabel. Bij </w:t>
            </w:r>
            <w:r w:rsidRPr="00487013">
              <w:rPr>
                <w:i w:val="0"/>
              </w:rPr>
              <w:t>categorie werkzaamheden</w:t>
            </w:r>
            <w:r>
              <w:t xml:space="preserve"> vermeldt u:</w:t>
            </w:r>
          </w:p>
          <w:p w:rsidR="00EF408A" w:rsidRDefault="00EF408A" w:rsidP="00487013">
            <w:pPr>
              <w:pStyle w:val="Aanwijzing"/>
            </w:pPr>
            <w:r w:rsidRPr="00487013">
              <w:rPr>
                <w:i w:val="0"/>
              </w:rPr>
              <w:t>1</w:t>
            </w:r>
            <w:r>
              <w:t xml:space="preserve">: </w:t>
            </w:r>
            <w:r w:rsidR="002B1FF6">
              <w:t>structurele elementen van de woning</w:t>
            </w:r>
            <w:r>
              <w:t>;</w:t>
            </w:r>
          </w:p>
          <w:p w:rsidR="00EF408A" w:rsidRDefault="00EF408A" w:rsidP="00487013">
            <w:pPr>
              <w:pStyle w:val="Aanwijzing"/>
            </w:pPr>
            <w:r w:rsidRPr="00487013">
              <w:rPr>
                <w:i w:val="0"/>
              </w:rPr>
              <w:t>2</w:t>
            </w:r>
            <w:r>
              <w:t>: dak</w:t>
            </w:r>
            <w:r w:rsidR="00487013">
              <w:t>;</w:t>
            </w:r>
          </w:p>
          <w:p w:rsidR="00EF408A" w:rsidRDefault="00EF408A" w:rsidP="00487013">
            <w:pPr>
              <w:pStyle w:val="Aanwijzing"/>
            </w:pPr>
            <w:r w:rsidRPr="00487013">
              <w:rPr>
                <w:i w:val="0"/>
              </w:rPr>
              <w:t>3</w:t>
            </w:r>
            <w:r>
              <w:t>: buitenschrijnwerk</w:t>
            </w:r>
            <w:r w:rsidR="00487013">
              <w:t>;</w:t>
            </w:r>
          </w:p>
          <w:p w:rsidR="00EF408A" w:rsidRDefault="00EF408A" w:rsidP="00487013">
            <w:pPr>
              <w:pStyle w:val="Aanwijzing"/>
            </w:pPr>
            <w:r w:rsidRPr="00487013">
              <w:rPr>
                <w:i w:val="0"/>
              </w:rPr>
              <w:t>4</w:t>
            </w:r>
            <w:r>
              <w:t>: technische installaties.</w:t>
            </w:r>
          </w:p>
          <w:p w:rsidR="00EF408A" w:rsidRDefault="00820995" w:rsidP="00487013">
            <w:pPr>
              <w:pStyle w:val="Aanwijzing"/>
            </w:pPr>
            <w:r>
              <w:t>De facturen mogen maar betrekking hebben op twee verschillend</w:t>
            </w:r>
            <w:r w:rsidR="00017982">
              <w:t xml:space="preserve">e categorieën van werkzaamheden waarvoor u een premie aanvraagt en die u hebt vermeld op uw aanvraagformulier. </w:t>
            </w:r>
          </w:p>
          <w:p w:rsidR="00487013" w:rsidRPr="00EF408A" w:rsidRDefault="00487013" w:rsidP="00487013">
            <w:pPr>
              <w:pStyle w:val="Aanwijzing"/>
              <w:rPr>
                <w:rStyle w:val="Nadruk"/>
                <w:i/>
              </w:rPr>
            </w:pPr>
            <w:r>
              <w:t>Vermeld het factuurbedrag exclusief btw.</w:t>
            </w:r>
          </w:p>
        </w:tc>
      </w:tr>
      <w:tr w:rsidR="00017982" w:rsidRPr="003D114E" w:rsidTr="00E46A79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82" w:rsidRPr="003D114E" w:rsidRDefault="00017982" w:rsidP="00E46A79">
            <w:pPr>
              <w:pStyle w:val="leeg"/>
            </w:pPr>
          </w:p>
        </w:tc>
      </w:tr>
      <w:tr w:rsidR="00017982" w:rsidRPr="003D114E" w:rsidTr="00C92F3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82" w:rsidRPr="00487013" w:rsidRDefault="00017982" w:rsidP="00E46A79">
            <w:pPr>
              <w:pStyle w:val="leeg"/>
              <w:rPr>
                <w:b/>
              </w:rPr>
            </w:pPr>
          </w:p>
        </w:tc>
        <w:tc>
          <w:tcPr>
            <w:tcW w:w="2639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bottom"/>
          </w:tcPr>
          <w:p w:rsidR="00017982" w:rsidRPr="00017982" w:rsidRDefault="00017982" w:rsidP="00017982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017982">
              <w:rPr>
                <w:b/>
              </w:rPr>
              <w:t>totaalbedrag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82" w:rsidRPr="003D114E" w:rsidRDefault="00017982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17982" w:rsidRPr="003D114E" w:rsidRDefault="00017982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82" w:rsidRPr="003D114E" w:rsidRDefault="00017982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82" w:rsidRPr="003D114E" w:rsidRDefault="00017982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6237BD" w:rsidRPr="003D114E" w:rsidTr="00487013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7BD" w:rsidRPr="003D114E" w:rsidRDefault="006237BD" w:rsidP="00487013">
            <w:pPr>
              <w:pStyle w:val="leeg"/>
            </w:pPr>
          </w:p>
        </w:tc>
      </w:tr>
      <w:tr w:rsidR="006237BD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7BD" w:rsidRPr="0044546C" w:rsidRDefault="006237BD" w:rsidP="00487013">
            <w:pPr>
              <w:pStyle w:val="leeg"/>
            </w:pPr>
          </w:p>
        </w:tc>
        <w:tc>
          <w:tcPr>
            <w:tcW w:w="2639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6237BD" w:rsidRPr="003D114E" w:rsidRDefault="00B82512" w:rsidP="0048701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F</w:t>
            </w:r>
            <w:r w:rsidR="00487013">
              <w:rPr>
                <w:rFonts w:cs="Calibri"/>
              </w:rPr>
              <w:t>actuurdatum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7BD" w:rsidRPr="003D114E" w:rsidRDefault="006237BD" w:rsidP="00487013"/>
        </w:tc>
        <w:tc>
          <w:tcPr>
            <w:tcW w:w="1865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6237BD" w:rsidRPr="003D114E" w:rsidRDefault="00487013" w:rsidP="0048701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factuurbedrag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7BD" w:rsidRPr="003D114E" w:rsidRDefault="006237BD" w:rsidP="00487013"/>
        </w:tc>
        <w:tc>
          <w:tcPr>
            <w:tcW w:w="253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6237BD" w:rsidRPr="003D114E" w:rsidRDefault="00487013" w:rsidP="0048701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aannemer of verkoper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7BD" w:rsidRPr="003D114E" w:rsidRDefault="006237BD" w:rsidP="00487013"/>
        </w:tc>
        <w:tc>
          <w:tcPr>
            <w:tcW w:w="240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6237BD" w:rsidRPr="003D114E" w:rsidRDefault="00487013" w:rsidP="0048701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categorie werkzaamheden</w:t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 w:rsidRPr="00487013">
              <w:rPr>
                <w:b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6237BD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6237BD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6237BD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 w:rsidRPr="00487013">
              <w:rPr>
                <w:b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 w:rsidRPr="00487013">
              <w:rPr>
                <w:b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7856E0">
            <w:pPr>
              <w:pStyle w:val="leeg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7856E0">
            <w:pPr>
              <w:pStyle w:val="leeg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87013" w:rsidRPr="007856E0" w:rsidRDefault="00487013" w:rsidP="007856E0">
      <w:pPr>
        <w:rPr>
          <w:sz w:val="2"/>
          <w:szCs w:val="2"/>
        </w:rPr>
      </w:pPr>
    </w:p>
    <w:sectPr w:rsidR="00487013" w:rsidRPr="007856E0" w:rsidSect="00593585">
      <w:footerReference w:type="default" r:id="rId11"/>
      <w:footerReference w:type="first" r:id="rId12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F3" w:rsidRDefault="00AD20F3" w:rsidP="008E174D">
      <w:r>
        <w:separator/>
      </w:r>
    </w:p>
  </w:endnote>
  <w:endnote w:type="continuationSeparator" w:id="0">
    <w:p w:rsidR="00AD20F3" w:rsidRDefault="00AD20F3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95" w:rsidRDefault="00820995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Overzicht van de facturen bij de aanvraag van een premie voor de renovatie van een woning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7F05D2"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7F05D2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95" w:rsidRPr="00594054" w:rsidRDefault="00820995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758F9EAD" wp14:editId="21C75899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F3" w:rsidRDefault="00AD20F3" w:rsidP="008E174D">
      <w:r>
        <w:separator/>
      </w:r>
    </w:p>
  </w:footnote>
  <w:footnote w:type="continuationSeparator" w:id="0">
    <w:p w:rsidR="00AD20F3" w:rsidRDefault="00AD20F3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B4B75B0"/>
    <w:multiLevelType w:val="hybridMultilevel"/>
    <w:tmpl w:val="C822523E"/>
    <w:lvl w:ilvl="0" w:tplc="D128ACEE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  <w:i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D732C"/>
    <w:multiLevelType w:val="hybridMultilevel"/>
    <w:tmpl w:val="B8EA9A9E"/>
    <w:lvl w:ilvl="0" w:tplc="BD88BCA0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17"/>
    <w:rsid w:val="00000E34"/>
    <w:rsid w:val="00001981"/>
    <w:rsid w:val="000028FF"/>
    <w:rsid w:val="0000345C"/>
    <w:rsid w:val="000078AF"/>
    <w:rsid w:val="00007912"/>
    <w:rsid w:val="00010EDF"/>
    <w:rsid w:val="00017982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C47"/>
    <w:rsid w:val="00091512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3C0B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5494"/>
    <w:rsid w:val="00176865"/>
    <w:rsid w:val="001816D5"/>
    <w:rsid w:val="00183949"/>
    <w:rsid w:val="00183A68"/>
    <w:rsid w:val="00183EFC"/>
    <w:rsid w:val="00186DFB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07F56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2FE2"/>
    <w:rsid w:val="002A5A44"/>
    <w:rsid w:val="002B1FF6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58DB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9DC"/>
    <w:rsid w:val="00386E54"/>
    <w:rsid w:val="00390326"/>
    <w:rsid w:val="003A11D3"/>
    <w:rsid w:val="003A2D06"/>
    <w:rsid w:val="003A4498"/>
    <w:rsid w:val="003A4E6F"/>
    <w:rsid w:val="003A5CA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1078"/>
    <w:rsid w:val="003E3EAF"/>
    <w:rsid w:val="003E5458"/>
    <w:rsid w:val="003F5873"/>
    <w:rsid w:val="0040190E"/>
    <w:rsid w:val="00401C65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87013"/>
    <w:rsid w:val="00492951"/>
    <w:rsid w:val="004A185A"/>
    <w:rsid w:val="004A28E3"/>
    <w:rsid w:val="004A48D9"/>
    <w:rsid w:val="004B1258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4D7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97392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2B6B"/>
    <w:rsid w:val="005E33AD"/>
    <w:rsid w:val="005E3F7E"/>
    <w:rsid w:val="005E51B5"/>
    <w:rsid w:val="005E6535"/>
    <w:rsid w:val="005F1F38"/>
    <w:rsid w:val="005F6894"/>
    <w:rsid w:val="005F706A"/>
    <w:rsid w:val="00610E7C"/>
    <w:rsid w:val="00611406"/>
    <w:rsid w:val="0061253A"/>
    <w:rsid w:val="00612D11"/>
    <w:rsid w:val="006137BA"/>
    <w:rsid w:val="00614A17"/>
    <w:rsid w:val="0061675A"/>
    <w:rsid w:val="0062056D"/>
    <w:rsid w:val="006217C2"/>
    <w:rsid w:val="00621C38"/>
    <w:rsid w:val="006237BD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67262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A1A8F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2449"/>
    <w:rsid w:val="007856E0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05D2"/>
    <w:rsid w:val="007F4219"/>
    <w:rsid w:val="007F61F5"/>
    <w:rsid w:val="00814665"/>
    <w:rsid w:val="00815F9E"/>
    <w:rsid w:val="00820995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436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A622E"/>
    <w:rsid w:val="009B1293"/>
    <w:rsid w:val="009B3856"/>
    <w:rsid w:val="009B4964"/>
    <w:rsid w:val="009B4C8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46C27"/>
    <w:rsid w:val="00A504D1"/>
    <w:rsid w:val="00A54894"/>
    <w:rsid w:val="00A557E3"/>
    <w:rsid w:val="00A566C2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4D7B"/>
    <w:rsid w:val="00A96A12"/>
    <w:rsid w:val="00A96C92"/>
    <w:rsid w:val="00A97B2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0F3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2512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C7B8C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33C8"/>
    <w:rsid w:val="00BF3CC4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1F6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0DF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4E55"/>
    <w:rsid w:val="00CE59A4"/>
    <w:rsid w:val="00CE70B6"/>
    <w:rsid w:val="00CF20DC"/>
    <w:rsid w:val="00CF3D31"/>
    <w:rsid w:val="00CF6407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2874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77E0D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09D8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4004"/>
    <w:rsid w:val="00E05D0A"/>
    <w:rsid w:val="00E0679C"/>
    <w:rsid w:val="00E1224C"/>
    <w:rsid w:val="00E130F6"/>
    <w:rsid w:val="00E13F9F"/>
    <w:rsid w:val="00E148BE"/>
    <w:rsid w:val="00E218A0"/>
    <w:rsid w:val="00E224B0"/>
    <w:rsid w:val="00E227FA"/>
    <w:rsid w:val="00E26383"/>
    <w:rsid w:val="00E26E1C"/>
    <w:rsid w:val="00E27018"/>
    <w:rsid w:val="00E27AD3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38F1"/>
    <w:rsid w:val="00E74A42"/>
    <w:rsid w:val="00E7798E"/>
    <w:rsid w:val="00E864B6"/>
    <w:rsid w:val="00E87F73"/>
    <w:rsid w:val="00E90137"/>
    <w:rsid w:val="00E9665E"/>
    <w:rsid w:val="00EA3069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08A"/>
    <w:rsid w:val="00EF41BA"/>
    <w:rsid w:val="00EF6CD2"/>
    <w:rsid w:val="00F03983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7320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"/>
    <w:lsdException w:name="header" w:uiPriority="1"/>
    <w:lsdException w:name="footer" w:uiPriority="2"/>
    <w:lsdException w:name="caption" w:uiPriority="0" w:qFormat="1"/>
    <w:lsdException w:name="annotation reference" w:uiPriority="1"/>
    <w:lsdException w:name="page number" w:uiPriority="1"/>
    <w:lsdException w:name="List Bullet 2" w:uiPriority="1"/>
    <w:lsdException w:name="Title" w:semiHidden="0" w:uiPriority="1" w:unhideWhenUsed="0" w:qFormat="1"/>
    <w:lsdException w:name="Default Paragraph Font" w:uiPriority="1"/>
    <w:lsdException w:name="Body Text" w:uiPriority="1"/>
    <w:lsdException w:name="Subtitle" w:semiHidden="0" w:uiPriority="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782449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"/>
    <w:lsdException w:name="header" w:uiPriority="1"/>
    <w:lsdException w:name="footer" w:uiPriority="2"/>
    <w:lsdException w:name="caption" w:uiPriority="0" w:qFormat="1"/>
    <w:lsdException w:name="annotation reference" w:uiPriority="1"/>
    <w:lsdException w:name="page number" w:uiPriority="1"/>
    <w:lsdException w:name="List Bullet 2" w:uiPriority="1"/>
    <w:lsdException w:name="Title" w:semiHidden="0" w:uiPriority="1" w:unhideWhenUsed="0" w:qFormat="1"/>
    <w:lsdException w:name="Default Paragraph Font" w:uiPriority="1"/>
    <w:lsdException w:name="Body Text" w:uiPriority="1"/>
    <w:lsdException w:name="Subtitle" w:semiHidden="0" w:uiPriority="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782449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onenvlaanderen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onenvlaamsbrabant@rwo.vlaanderen.b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A6A75A-7253-49E7-ACAA-0DB03931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3</Pages>
  <Words>1743</Words>
  <Characters>9587</Characters>
  <Application>Microsoft Office Word</Application>
  <DocSecurity>4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Verna Vanwolleghem</cp:lastModifiedBy>
  <cp:revision>2</cp:revision>
  <cp:lastPrinted>2015-11-26T13:43:00Z</cp:lastPrinted>
  <dcterms:created xsi:type="dcterms:W3CDTF">2018-02-20T11:02:00Z</dcterms:created>
  <dcterms:modified xsi:type="dcterms:W3CDTF">2018-02-20T11:02:00Z</dcterms:modified>
</cp:coreProperties>
</file>